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9F62" w14:textId="77777777" w:rsidR="00F966A1" w:rsidRDefault="00F966A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 w:rsidR="00C13A4E" w:rsidRPr="00C13A4E">
        <w:rPr>
          <w:rFonts w:hint="eastAsia"/>
        </w:rPr>
        <w:t>第</w:t>
      </w:r>
      <w:r w:rsidR="00C13A4E" w:rsidRPr="00C13A4E">
        <w:t>2</w:t>
      </w:r>
      <w:r w:rsidR="00C13A4E" w:rsidRPr="00C13A4E"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273"/>
        <w:gridCol w:w="1061"/>
        <w:gridCol w:w="424"/>
        <w:gridCol w:w="1061"/>
        <w:gridCol w:w="212"/>
        <w:gridCol w:w="849"/>
        <w:gridCol w:w="849"/>
        <w:gridCol w:w="212"/>
        <w:gridCol w:w="1273"/>
        <w:gridCol w:w="424"/>
        <w:gridCol w:w="425"/>
        <w:gridCol w:w="424"/>
        <w:gridCol w:w="637"/>
        <w:gridCol w:w="636"/>
        <w:gridCol w:w="213"/>
      </w:tblGrid>
      <w:tr w:rsidR="00F966A1" w14:paraId="3B5E27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/>
        </w:trPr>
        <w:tc>
          <w:tcPr>
            <w:tcW w:w="1018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B51D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介護保険資格取得・異動・喪失届</w:t>
            </w:r>
          </w:p>
          <w:p w14:paraId="378F536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107FC6E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龍ケ崎市長様</w:t>
            </w:r>
          </w:p>
          <w:p w14:paraId="10FD502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60F8944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F966A1" w14:paraId="5D57B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6153" w:type="dxa"/>
            <w:gridSpan w:val="9"/>
            <w:tcBorders>
              <w:left w:val="single" w:sz="4" w:space="0" w:color="auto"/>
            </w:tcBorders>
            <w:vAlign w:val="center"/>
          </w:tcPr>
          <w:p w14:paraId="2616092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6979F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資格異動年月日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8513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19BE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966A1" w14:paraId="676DA5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9DCAA7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84E70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9F05A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8ADE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24A01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31F0B5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02F92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CF9E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BD74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10994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69F4A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DB611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279E3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EDAA6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AF060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867DB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91295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15B2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929E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1BA836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3B0AA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14CF9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6D61D2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4EA07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6DB8C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56D78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972E1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FC5E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11F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241D7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35033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C9655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42A1C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467A2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C9496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115AA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CF3332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B6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8811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20F57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8681C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2E285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CD8C4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68B174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09100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B7D0F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D7EB4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取得･異動･喪失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98C9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40EB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4DF8C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0AEC4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162ED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0EBA0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04726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A649B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66B8F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D29A4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622C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1564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583FE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F8EE7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E08D1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927B7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9817B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D3A9B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23B012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26786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60DC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AE5D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49F23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93A28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CDE31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5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8DB3F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53EA11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B6C15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23826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4F00B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A343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2A28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23F08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89A57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9E49D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4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843F3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〒</w:t>
            </w:r>
          </w:p>
          <w:p w14:paraId="027AB13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7ECA12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F04FA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63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C6BA9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6E712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704CF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44F3B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4456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F47CEA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42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09C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966A1" w14:paraId="4EC2A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1AA3B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0867B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4456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7EEFE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3C7564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44B87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取得事由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526D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0B54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6C86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966A1" w14:paraId="3002C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179C9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DDFA4C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届出日</w:t>
            </w:r>
          </w:p>
          <w:p w14:paraId="77C212A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537E9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異動日</w:t>
            </w:r>
          </w:p>
          <w:p w14:paraId="7D2D525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BC661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A63B4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市外転入</w:t>
            </w:r>
          </w:p>
          <w:p w14:paraId="003CFD5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職権復活</w:t>
            </w:r>
          </w:p>
          <w:p w14:paraId="3ECFD7A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t>65</w:t>
            </w:r>
            <w:r>
              <w:rPr>
                <w:rFonts w:hint="eastAsia"/>
              </w:rPr>
              <w:t>歳到達</w:t>
            </w:r>
          </w:p>
          <w:p w14:paraId="46922FB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適用除外</w:t>
            </w:r>
          </w:p>
          <w:p w14:paraId="713C565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非該当</w:t>
            </w:r>
          </w:p>
          <w:p w14:paraId="32CA2F6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その他取得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9B24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市外転出</w:t>
            </w:r>
          </w:p>
          <w:p w14:paraId="6A890D2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職権喪失</w:t>
            </w:r>
          </w:p>
          <w:p w14:paraId="26CB912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死亡</w:t>
            </w:r>
          </w:p>
          <w:p w14:paraId="6A8D41A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適用除外</w:t>
            </w:r>
          </w:p>
          <w:p w14:paraId="481CFA3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該当</w:t>
            </w:r>
          </w:p>
          <w:p w14:paraId="1AB6DEB4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その他喪失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A5C0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氏名変更</w:t>
            </w:r>
          </w:p>
          <w:p w14:paraId="7AF8908A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住所変更</w:t>
            </w:r>
          </w:p>
          <w:p w14:paraId="2CCDF9D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世帯変更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682B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5D5B0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2C012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3522B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818F89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C586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94FB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53FC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CBCF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3C379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330D8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69ABD4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新住所</w:t>
            </w:r>
          </w:p>
          <w:p w14:paraId="795B057B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〒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3EE399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24441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E2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BE5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F0714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50075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CC553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EECAD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8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8977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966A1" w14:paraId="6BE0C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DF500E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0F0F7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旧住所</w:t>
            </w:r>
          </w:p>
          <w:p w14:paraId="13D01A2D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〒</w:t>
            </w:r>
          </w:p>
        </w:tc>
        <w:tc>
          <w:tcPr>
            <w:tcW w:w="424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8E5B3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1B592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CF8BCF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335BF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AFAEC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4278A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8B1C31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C56C67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本年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日の住所</w:t>
            </w:r>
          </w:p>
        </w:tc>
        <w:tc>
          <w:tcPr>
            <w:tcW w:w="424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C74C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F966A1" w14:paraId="365A4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15E7C0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87948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8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019266" w14:textId="77777777" w:rsidR="00F966A1" w:rsidRDefault="00F966A1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0CC941C5" w14:textId="77777777" w:rsidTr="00E85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1689D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39E7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39B3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57DB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4CA4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17FF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71830">
              <w:rPr>
                <w:rFonts w:hint="eastAsia"/>
              </w:rPr>
              <w:t>被保険者番号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786C4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要介護認定の有無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9EB1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介護保険施設入所の有無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C9BB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D699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0746FC" w14:paraId="4C2FCF54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ECC99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9FF0B2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spacing w:val="420"/>
              </w:rPr>
            </w:pPr>
          </w:p>
        </w:tc>
        <w:tc>
          <w:tcPr>
            <w:tcW w:w="1697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85B10AA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89B002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D61D36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8CEB8" w14:textId="77777777" w:rsidR="000746FC" w:rsidRDefault="000746FC" w:rsidP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71830">
              <w:rPr>
                <w:rFonts w:hint="eastAsia"/>
                <w:spacing w:val="70"/>
              </w:rPr>
              <w:t>個人番</w:t>
            </w:r>
            <w:r w:rsidRPr="00371830">
              <w:rPr>
                <w:rFonts w:hint="eastAsia"/>
              </w:rPr>
              <w:t>号</w:t>
            </w: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01F45A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1001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CA6E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BC92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3F6A3518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31A94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37C18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07ABAF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524465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16BF3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289CE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A5D821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FE5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25A4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D53F2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4BF362F0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83ACD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89924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CE0FE" w14:textId="77777777" w:rsidR="000746FC" w:rsidRDefault="000746FC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104325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ECB83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4AED0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93334F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43E0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D8F8D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906B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3752D74D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275D7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3974A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3BE229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60160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3A3AA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7E092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A9F0FB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AAEA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22E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3BBA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705FB6DD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1A7274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A57894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0F6E3B" w14:textId="77777777" w:rsidR="000746FC" w:rsidRDefault="000746FC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04929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77E5D4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8CC8E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8C5BE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F3BA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F99F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21942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270B1EFC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F73DD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0C16D5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D4A5EC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EE1F9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3E8799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4C4B6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5B429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5CDAD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0629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3986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2E852696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B0626A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BC778A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42CCDE" w14:textId="77777777" w:rsidR="000746FC" w:rsidRDefault="000746FC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BA0B0F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4710F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1ED3A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D6B7B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1E82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4EF4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291D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1B5893B8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2623A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33A639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7CB4A5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2AF2E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0B5ADB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6DE16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12D53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9CBE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F8C7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BC81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5DC4A915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27C08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10D35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891045" w14:textId="77777777" w:rsidR="000746FC" w:rsidRDefault="000746FC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41E21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8C38BF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9B26F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EF04E4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BA45A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CDE8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27022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0193D0C8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97779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D3204A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8A8135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8BD5A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9023D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B9D1D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87293F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602D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7F1B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0936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3CFAA4FF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D2D8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882F3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894064" w14:textId="77777777" w:rsidR="000746FC" w:rsidRDefault="000746FC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781CD5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F715C9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B83FB" w14:textId="77777777" w:rsidR="000746FC" w:rsidRDefault="000746FC" w:rsidP="00BE770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D3045C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AFE8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A1B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EC79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722F58A4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98A1A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7D72E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AE0AD1" w14:textId="77777777" w:rsidR="000746FC" w:rsidRDefault="001D7B2F" w:rsidP="001D7B2F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  <w:r w:rsidR="000746FC" w:rsidRPr="00371830">
              <w:rPr>
                <w:rFonts w:hint="eastAsia"/>
              </w:rPr>
              <w:t>年　月　日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2E1DA4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D7FB44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3E38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ABB24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3A65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108D6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BA2D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3D7669D8" w14:textId="77777777" w:rsidTr="0007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68750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D70B8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BA1603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EB62C2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387501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A0F9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4542CE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437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17B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7BAD0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0746FC" w14:paraId="3755F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018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AB9" w14:textId="77777777" w:rsidR="000746FC" w:rsidRDefault="000746FC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6D2D54" w14:textId="77777777" w:rsidR="00F966A1" w:rsidRDefault="00F966A1" w:rsidP="00C13A4E"/>
    <w:sectPr w:rsidR="00F966A1" w:rsidSect="000746FC">
      <w:pgSz w:w="11906" w:h="16838" w:code="9"/>
      <w:pgMar w:top="851" w:right="862" w:bottom="851" w:left="86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F233" w14:textId="77777777" w:rsidR="00D839D6" w:rsidRDefault="00D839D6" w:rsidP="00BF46F1">
      <w:r>
        <w:separator/>
      </w:r>
    </w:p>
  </w:endnote>
  <w:endnote w:type="continuationSeparator" w:id="0">
    <w:p w14:paraId="4D1297F8" w14:textId="77777777" w:rsidR="00D839D6" w:rsidRDefault="00D839D6" w:rsidP="00BF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95D9" w14:textId="77777777" w:rsidR="00D839D6" w:rsidRDefault="00D839D6" w:rsidP="00BF46F1">
      <w:r>
        <w:separator/>
      </w:r>
    </w:p>
  </w:footnote>
  <w:footnote w:type="continuationSeparator" w:id="0">
    <w:p w14:paraId="54883EB8" w14:textId="77777777" w:rsidR="00D839D6" w:rsidRDefault="00D839D6" w:rsidP="00BF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A1"/>
    <w:rsid w:val="000746FC"/>
    <w:rsid w:val="001D7B2F"/>
    <w:rsid w:val="001E40E2"/>
    <w:rsid w:val="00371830"/>
    <w:rsid w:val="00463320"/>
    <w:rsid w:val="004B296D"/>
    <w:rsid w:val="007C7E3D"/>
    <w:rsid w:val="008951E5"/>
    <w:rsid w:val="008B5854"/>
    <w:rsid w:val="00BE7700"/>
    <w:rsid w:val="00BF46F1"/>
    <w:rsid w:val="00C13A4E"/>
    <w:rsid w:val="00D839D6"/>
    <w:rsid w:val="00E852EE"/>
    <w:rsid w:val="00EF046F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5373F"/>
  <w14:defaultImageDpi w14:val="0"/>
  <w15:docId w15:val="{F474E385-E97A-45A6-9C37-5680B682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紗希</dc:creator>
  <cp:keywords/>
  <dc:description/>
  <cp:lastModifiedBy>篠田　紗希</cp:lastModifiedBy>
  <cp:revision>2</cp:revision>
  <dcterms:created xsi:type="dcterms:W3CDTF">2026-06-04T09:30:00Z</dcterms:created>
  <dcterms:modified xsi:type="dcterms:W3CDTF">2026-06-04T09:30:00Z</dcterms:modified>
</cp:coreProperties>
</file>