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BC7D" w14:textId="77777777" w:rsidR="00DE15B4" w:rsidRDefault="00C158AB">
      <w:r w:rsidRPr="00C158AB">
        <w:rPr>
          <w:rFonts w:hint="eastAsia"/>
        </w:rPr>
        <w:t>様式第</w:t>
      </w:r>
      <w:r w:rsidRPr="00C158AB">
        <w:t>7</w:t>
      </w:r>
      <w:r w:rsidRPr="00C158AB">
        <w:rPr>
          <w:rFonts w:hint="eastAsia"/>
        </w:rPr>
        <w:t>号</w:t>
      </w:r>
      <w:r w:rsidR="00DE15B4">
        <w:t>(</w:t>
      </w:r>
      <w:r w:rsidRPr="00C158AB">
        <w:rPr>
          <w:rFonts w:hint="eastAsia"/>
        </w:rPr>
        <w:t>第</w:t>
      </w:r>
      <w:r w:rsidRPr="00C158AB">
        <w:t>15</w:t>
      </w:r>
      <w:r w:rsidRPr="00C158AB">
        <w:rPr>
          <w:rFonts w:hint="eastAsia"/>
        </w:rPr>
        <w:t>条関係</w:t>
      </w:r>
      <w:r w:rsidR="00DE15B4">
        <w:t>)</w:t>
      </w:r>
    </w:p>
    <w:p w14:paraId="1FE9B917" w14:textId="77777777" w:rsidR="00DE15B4" w:rsidRDefault="00DE15B4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91"/>
        <w:gridCol w:w="798"/>
        <w:gridCol w:w="4683"/>
        <w:gridCol w:w="132"/>
      </w:tblGrid>
      <w:tr w:rsidR="00DE15B4" w14:paraId="4A16C2EA" w14:textId="77777777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10204" w:type="dxa"/>
            <w:gridSpan w:val="4"/>
            <w:tcBorders>
              <w:bottom w:val="nil"/>
            </w:tcBorders>
          </w:tcPr>
          <w:p w14:paraId="646E6B3D" w14:textId="77777777" w:rsidR="00DE15B4" w:rsidRDefault="00DE15B4"/>
          <w:p w14:paraId="7B14F2BA" w14:textId="77777777" w:rsidR="00DE15B4" w:rsidRDefault="00DE15B4">
            <w:pPr>
              <w:jc w:val="center"/>
            </w:pPr>
            <w:r>
              <w:rPr>
                <w:rFonts w:hint="eastAsia"/>
                <w:spacing w:val="420"/>
              </w:rPr>
              <w:t>委任</w:t>
            </w:r>
            <w:r>
              <w:rPr>
                <w:rFonts w:hint="eastAsia"/>
              </w:rPr>
              <w:t>状</w:t>
            </w:r>
          </w:p>
          <w:p w14:paraId="6DB0B52A" w14:textId="77777777" w:rsidR="00DE15B4" w:rsidRDefault="00DE15B4"/>
          <w:p w14:paraId="2F23062B" w14:textId="77777777" w:rsidR="00DE15B4" w:rsidRDefault="00DE15B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DB0677A" w14:textId="77777777" w:rsidR="00DE15B4" w:rsidRDefault="00DE15B4"/>
          <w:p w14:paraId="237E9494" w14:textId="77777777" w:rsidR="00DE15B4" w:rsidRDefault="00DE15B4">
            <w:r>
              <w:rPr>
                <w:rFonts w:hint="eastAsia"/>
              </w:rPr>
              <w:t xml:space="preserve">　　龍ケ崎市長　様</w:t>
            </w:r>
          </w:p>
        </w:tc>
      </w:tr>
      <w:tr w:rsidR="00DE15B4" w14:paraId="21FFF65B" w14:textId="7777777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459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64059FB" w14:textId="20920C15" w:rsidR="00DE15B4" w:rsidRDefault="00E6508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C90A594" wp14:editId="4F4B8DF7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1181100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E2749" id="Oval 2" o:spid="_x0000_s1026" style="position:absolute;left:0;text-align:left;margin-left:478.5pt;margin-top:9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42D141A" wp14:editId="662CD024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463550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07129" id="Oval 3" o:spid="_x0000_s1026" style="position:absolute;left:0;text-align:left;margin-left:478.5pt;margin-top:36.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DE15B4">
              <w:t>(</w:t>
            </w:r>
            <w:r w:rsidR="00DE15B4">
              <w:rPr>
                <w:rFonts w:hint="eastAsia"/>
              </w:rPr>
              <w:t>委任者</w:t>
            </w:r>
            <w:r w:rsidR="00DE15B4">
              <w:t>)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C8DD41" w14:textId="77777777" w:rsidR="00DE15B4" w:rsidRDefault="00DE15B4">
            <w:pPr>
              <w:jc w:val="center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DCF61C" w14:textId="77777777" w:rsidR="00DE15B4" w:rsidRDefault="00DE15B4">
            <w:r>
              <w:rPr>
                <w:rFonts w:hint="eastAsia"/>
              </w:rPr>
              <w:t xml:space="preserve">　</w:t>
            </w: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0DA4E71" w14:textId="77777777" w:rsidR="00DE15B4" w:rsidRDefault="00DE15B4">
            <w:r>
              <w:rPr>
                <w:rFonts w:hint="eastAsia"/>
              </w:rPr>
              <w:t xml:space="preserve">　</w:t>
            </w:r>
          </w:p>
        </w:tc>
      </w:tr>
      <w:tr w:rsidR="00DE15B4" w14:paraId="510499B3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591" w:type="dxa"/>
            <w:vMerge/>
            <w:tcBorders>
              <w:bottom w:val="nil"/>
              <w:right w:val="nil"/>
            </w:tcBorders>
            <w:vAlign w:val="center"/>
          </w:tcPr>
          <w:p w14:paraId="739AC876" w14:textId="77777777" w:rsidR="00DE15B4" w:rsidRDefault="00DE15B4"/>
        </w:tc>
        <w:tc>
          <w:tcPr>
            <w:tcW w:w="798" w:type="dxa"/>
            <w:tcBorders>
              <w:left w:val="single" w:sz="12" w:space="0" w:color="auto"/>
              <w:bottom w:val="nil"/>
            </w:tcBorders>
            <w:vAlign w:val="center"/>
          </w:tcPr>
          <w:p w14:paraId="14095B0B" w14:textId="77777777" w:rsidR="00DE15B4" w:rsidRDefault="00DE15B4">
            <w:pPr>
              <w:jc w:val="center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683" w:type="dxa"/>
            <w:tcBorders>
              <w:bottom w:val="nil"/>
              <w:right w:val="single" w:sz="12" w:space="0" w:color="auto"/>
            </w:tcBorders>
            <w:vAlign w:val="center"/>
          </w:tcPr>
          <w:p w14:paraId="45F6785B" w14:textId="77777777" w:rsidR="00DE15B4" w:rsidRDefault="00DE15B4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vAlign w:val="center"/>
          </w:tcPr>
          <w:p w14:paraId="1B742037" w14:textId="77777777" w:rsidR="00DE15B4" w:rsidRDefault="00DE15B4"/>
        </w:tc>
      </w:tr>
      <w:tr w:rsidR="00DE15B4" w14:paraId="67DF4A07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591" w:type="dxa"/>
            <w:vMerge/>
            <w:tcBorders>
              <w:bottom w:val="nil"/>
              <w:right w:val="nil"/>
            </w:tcBorders>
            <w:vAlign w:val="center"/>
          </w:tcPr>
          <w:p w14:paraId="388938F3" w14:textId="77777777" w:rsidR="00DE15B4" w:rsidRDefault="00DE15B4"/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5AA2B7" w14:textId="77777777" w:rsidR="00DE15B4" w:rsidRDefault="00DE15B4">
            <w:pPr>
              <w:jc w:val="center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20F131" w14:textId="77777777" w:rsidR="00DE15B4" w:rsidRDefault="00DE15B4">
            <w:r>
              <w:rPr>
                <w:rFonts w:hint="eastAsia"/>
              </w:rPr>
              <w:t xml:space="preserve">　</w:t>
            </w: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vAlign w:val="center"/>
          </w:tcPr>
          <w:p w14:paraId="55D1ACCE" w14:textId="77777777" w:rsidR="00DE15B4" w:rsidRDefault="00DE15B4"/>
        </w:tc>
      </w:tr>
      <w:tr w:rsidR="00DE15B4" w14:paraId="22AA156F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591" w:type="dxa"/>
            <w:vMerge/>
            <w:tcBorders>
              <w:bottom w:val="nil"/>
              <w:right w:val="nil"/>
            </w:tcBorders>
            <w:vAlign w:val="center"/>
          </w:tcPr>
          <w:p w14:paraId="7C27DDA9" w14:textId="77777777" w:rsidR="00DE15B4" w:rsidRDefault="00DE15B4"/>
        </w:tc>
        <w:tc>
          <w:tcPr>
            <w:tcW w:w="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6F848C" w14:textId="77777777" w:rsidR="00DE15B4" w:rsidRDefault="00DE15B4">
            <w:pPr>
              <w:jc w:val="center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3CB4EA" w14:textId="77777777" w:rsidR="00DE15B4" w:rsidRDefault="00DE15B4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vAlign w:val="center"/>
          </w:tcPr>
          <w:p w14:paraId="40F56ED7" w14:textId="77777777" w:rsidR="00DE15B4" w:rsidRDefault="00DE15B4"/>
        </w:tc>
      </w:tr>
      <w:tr w:rsidR="00DE15B4" w14:paraId="3B7FDAE2" w14:textId="77777777">
        <w:tblPrEx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10204" w:type="dxa"/>
            <w:gridSpan w:val="4"/>
            <w:tcBorders>
              <w:top w:val="nil"/>
              <w:bottom w:val="nil"/>
            </w:tcBorders>
          </w:tcPr>
          <w:p w14:paraId="7205094E" w14:textId="77777777" w:rsidR="00DE15B4" w:rsidRDefault="00DE15B4">
            <w:pPr>
              <w:spacing w:before="120"/>
              <w:jc w:val="righ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※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  <w:spacing w:val="-10"/>
              </w:rPr>
              <w:t>法人にあっては</w:t>
            </w:r>
            <w:r w:rsidR="00C60BAC">
              <w:rPr>
                <w:rFonts w:hint="eastAsia"/>
                <w:spacing w:val="-10"/>
              </w:rPr>
              <w:t>、</w:t>
            </w:r>
            <w:r>
              <w:rPr>
                <w:rFonts w:hint="eastAsia"/>
                <w:spacing w:val="-10"/>
              </w:rPr>
              <w:t>その名称及び主たる所在地並び代表者の氏名を記載する。</w:t>
            </w:r>
          </w:p>
          <w:p w14:paraId="4642E833" w14:textId="77777777" w:rsidR="00DE15B4" w:rsidRDefault="00DE15B4"/>
          <w:p w14:paraId="0FD2D7E7" w14:textId="77777777" w:rsidR="00DE15B4" w:rsidRDefault="00DE15B4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26B1778F" w14:textId="77777777" w:rsidR="00DE15B4" w:rsidRDefault="00DE15B4"/>
          <w:p w14:paraId="01447D19" w14:textId="77777777" w:rsidR="00DE15B4" w:rsidRDefault="00DE15B4">
            <w:r>
              <w:rPr>
                <w:rFonts w:hint="eastAsia"/>
              </w:rPr>
              <w:t xml:space="preserve">　私は</w:t>
            </w:r>
            <w:r w:rsidR="00C60BAC">
              <w:rPr>
                <w:rFonts w:hint="eastAsia"/>
              </w:rPr>
              <w:t>、</w:t>
            </w:r>
            <w:r>
              <w:rPr>
                <w:rFonts w:hint="eastAsia"/>
              </w:rPr>
              <w:t>下記の者を代理人と定め</w:t>
            </w:r>
            <w:r w:rsidR="00C60BAC">
              <w:rPr>
                <w:rFonts w:hint="eastAsia"/>
              </w:rPr>
              <w:t>、</w:t>
            </w:r>
            <w:r>
              <w:rPr>
                <w:rFonts w:hint="eastAsia"/>
              </w:rPr>
              <w:t>龍ケ崎市が行う公有財産売却に関する次の権限を委任します。</w:t>
            </w:r>
          </w:p>
        </w:tc>
      </w:tr>
      <w:tr w:rsidR="00DE15B4" w14:paraId="4F2CD155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9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2FCEFCA" w14:textId="63457855" w:rsidR="00DE15B4" w:rsidRDefault="00E6508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06914AB" wp14:editId="0974DCC0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454660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CB723" id="Oval 4" o:spid="_x0000_s1026" style="position:absolute;left:0;text-align:left;margin-left:478.5pt;margin-top:35.8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uN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R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DE15B4">
              <w:t>(</w:t>
            </w:r>
            <w:r w:rsidR="00DE15B4">
              <w:rPr>
                <w:rFonts w:hint="eastAsia"/>
              </w:rPr>
              <w:t>受任者</w:t>
            </w:r>
            <w:r w:rsidR="00DE15B4">
              <w:t>)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87D59A" w14:textId="77777777" w:rsidR="00DE15B4" w:rsidRDefault="00DE15B4">
            <w:pPr>
              <w:jc w:val="center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1A37C7" w14:textId="77777777" w:rsidR="00DE15B4" w:rsidRDefault="00DE15B4">
            <w:r>
              <w:rPr>
                <w:rFonts w:hint="eastAsia"/>
              </w:rPr>
              <w:t xml:space="preserve">　</w:t>
            </w: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2DACE64" w14:textId="77777777" w:rsidR="00DE15B4" w:rsidRDefault="00DE15B4">
            <w:r>
              <w:rPr>
                <w:rFonts w:hint="eastAsia"/>
              </w:rPr>
              <w:t xml:space="preserve">　</w:t>
            </w:r>
          </w:p>
        </w:tc>
      </w:tr>
      <w:tr w:rsidR="00DE15B4" w14:paraId="352645A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9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5677F3A" w14:textId="77777777" w:rsidR="00DE15B4" w:rsidRDefault="00DE15B4"/>
        </w:tc>
        <w:tc>
          <w:tcPr>
            <w:tcW w:w="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888346" w14:textId="77777777" w:rsidR="00DE15B4" w:rsidRDefault="00DE15B4">
            <w:pPr>
              <w:jc w:val="center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20FEE8" w14:textId="77777777" w:rsidR="00DE15B4" w:rsidRDefault="00DE15B4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ADFC21A" w14:textId="77777777" w:rsidR="00DE15B4" w:rsidRDefault="00DE15B4"/>
        </w:tc>
      </w:tr>
      <w:tr w:rsidR="00DE15B4" w14:paraId="1E7A9007" w14:textId="77777777">
        <w:tblPrEx>
          <w:tblCellMar>
            <w:top w:w="0" w:type="dxa"/>
            <w:bottom w:w="0" w:type="dxa"/>
          </w:tblCellMar>
        </w:tblPrEx>
        <w:trPr>
          <w:trHeight w:val="4620"/>
        </w:trPr>
        <w:tc>
          <w:tcPr>
            <w:tcW w:w="10204" w:type="dxa"/>
            <w:gridSpan w:val="4"/>
            <w:tcBorders>
              <w:top w:val="nil"/>
            </w:tcBorders>
            <w:vAlign w:val="center"/>
          </w:tcPr>
          <w:p w14:paraId="184AC1DB" w14:textId="77777777" w:rsidR="00DE15B4" w:rsidRDefault="00DE15B4">
            <w:r>
              <w:rPr>
                <w:rFonts w:hint="eastAsia"/>
              </w:rPr>
              <w:t xml:space="preserve">　委任事項</w:t>
            </w:r>
          </w:p>
          <w:p w14:paraId="06FBAC27" w14:textId="77777777" w:rsidR="00DE15B4" w:rsidRDefault="00DE15B4"/>
          <w:p w14:paraId="0008137D" w14:textId="77777777" w:rsidR="00DE15B4" w:rsidRDefault="00DE15B4">
            <w:r>
              <w:rPr>
                <w:rFonts w:hint="eastAsia"/>
              </w:rPr>
              <w:t xml:space="preserve">　　　　　　　年　　　月　　　日に執行される一般競争入札に関する</w:t>
            </w:r>
          </w:p>
          <w:p w14:paraId="50E0422E" w14:textId="77777777" w:rsidR="00DE15B4" w:rsidRDefault="00DE15B4"/>
          <w:p w14:paraId="4657B927" w14:textId="77777777" w:rsidR="00DE15B4" w:rsidRDefault="00DE15B4">
            <w:r>
              <w:rPr>
                <w:rFonts w:hint="eastAsia"/>
              </w:rPr>
              <w:t xml:space="preserve">　　　</w:t>
            </w:r>
            <w:r>
              <w:t>1</w:t>
            </w:r>
            <w:r>
              <w:rPr>
                <w:rFonts w:hint="eastAsia"/>
              </w:rPr>
              <w:t xml:space="preserve">　仮申込み及び本申込みに関する件</w:t>
            </w:r>
          </w:p>
          <w:p w14:paraId="2E66D780" w14:textId="77777777" w:rsidR="00DE15B4" w:rsidRDefault="00DE15B4"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入札保証金に関する件</w:t>
            </w:r>
          </w:p>
          <w:p w14:paraId="3A66042B" w14:textId="77777777" w:rsidR="00DE15B4" w:rsidRDefault="00DE15B4">
            <w:r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 xml:space="preserve">　入札に関する件</w:t>
            </w:r>
          </w:p>
          <w:p w14:paraId="76BAC813" w14:textId="77777777" w:rsidR="00DE15B4" w:rsidRDefault="00DE15B4">
            <w:r>
              <w:rPr>
                <w:rFonts w:hint="eastAsia"/>
              </w:rPr>
              <w:t xml:space="preserve">　　　</w:t>
            </w:r>
            <w:r>
              <w:t>4</w:t>
            </w:r>
            <w:r>
              <w:rPr>
                <w:rFonts w:hint="eastAsia"/>
              </w:rPr>
              <w:t xml:space="preserve">　契約保証金に関する件</w:t>
            </w:r>
          </w:p>
          <w:p w14:paraId="769A74AA" w14:textId="77777777" w:rsidR="00DE15B4" w:rsidRDefault="00DE15B4">
            <w:r>
              <w:rPr>
                <w:rFonts w:hint="eastAsia"/>
              </w:rPr>
              <w:t xml:space="preserve">　　　</w:t>
            </w:r>
            <w:r>
              <w:t>5</w:t>
            </w:r>
            <w:r>
              <w:rPr>
                <w:rFonts w:hint="eastAsia"/>
              </w:rPr>
              <w:t xml:space="preserve">　売買契約に関する件</w:t>
            </w:r>
          </w:p>
        </w:tc>
      </w:tr>
    </w:tbl>
    <w:p w14:paraId="5EF4102B" w14:textId="77777777" w:rsidR="00DE15B4" w:rsidRDefault="00DE15B4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>上記の委任事項は例示であり</w:t>
      </w:r>
      <w:r w:rsidR="00C60BAC">
        <w:rPr>
          <w:rFonts w:hint="eastAsia"/>
        </w:rPr>
        <w:t>、</w:t>
      </w:r>
      <w:r>
        <w:rPr>
          <w:rFonts w:hint="eastAsia"/>
        </w:rPr>
        <w:t>必要に応じ適宜補正して使用してください。</w:t>
      </w:r>
    </w:p>
    <w:p w14:paraId="541D213B" w14:textId="77777777" w:rsidR="00DE15B4" w:rsidRDefault="00DE15B4">
      <w:pPr>
        <w:spacing w:line="60" w:lineRule="exact"/>
      </w:pPr>
    </w:p>
    <w:sectPr w:rsidR="00DE15B4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3DE2" w14:textId="77777777" w:rsidR="00E65085" w:rsidRDefault="00E65085" w:rsidP="00E1414A">
      <w:r>
        <w:separator/>
      </w:r>
    </w:p>
  </w:endnote>
  <w:endnote w:type="continuationSeparator" w:id="0">
    <w:p w14:paraId="064B6F4D" w14:textId="77777777" w:rsidR="00E65085" w:rsidRDefault="00E65085" w:rsidP="00E1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BB30" w14:textId="77777777" w:rsidR="00E65085" w:rsidRDefault="00E65085" w:rsidP="00E1414A">
      <w:r>
        <w:separator/>
      </w:r>
    </w:p>
  </w:footnote>
  <w:footnote w:type="continuationSeparator" w:id="0">
    <w:p w14:paraId="611F0311" w14:textId="77777777" w:rsidR="00E65085" w:rsidRDefault="00E65085" w:rsidP="00E1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85"/>
    <w:rsid w:val="000C4524"/>
    <w:rsid w:val="0029721B"/>
    <w:rsid w:val="003028E7"/>
    <w:rsid w:val="00327F3E"/>
    <w:rsid w:val="005F61D4"/>
    <w:rsid w:val="00C158AB"/>
    <w:rsid w:val="00C60BAC"/>
    <w:rsid w:val="00DE15B4"/>
    <w:rsid w:val="00E1414A"/>
    <w:rsid w:val="00E15957"/>
    <w:rsid w:val="00E65085"/>
    <w:rsid w:val="00E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20C5F65"/>
  <w14:defaultImageDpi w14:val="0"/>
  <w15:docId w15:val="{4094CA12-87D8-419F-91E3-1FB4AC42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999_&#26032;_25_&#28040;&#38450;&#35373;&#20633;&#12539;&#26045;&#35373;\06_&#23448;&#20844;&#24193;&#12458;&#12540;&#12463;&#12471;&#12519;&#12531;\2024\5%20&#12507;&#12540;&#12512;&#12506;&#12540;&#12472;&#25522;&#36617;\&#22996;&#20219;&#29366;&#65288;&#27096;&#24335;&#31532;7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委任状（様式第7号）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様式第5号(第14条第3項関係)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様式第5号(第14条第3項関係)</dc:title>
  <dc:subject/>
  <dc:creator>Ryugasakiadmin</dc:creator>
  <cp:keywords/>
  <dc:description/>
  <cp:lastModifiedBy>田中　一広　　　　　　　　　　　　　　</cp:lastModifiedBy>
  <cp:revision>1</cp:revision>
  <dcterms:created xsi:type="dcterms:W3CDTF">2024-05-21T01:02:00Z</dcterms:created>
  <dcterms:modified xsi:type="dcterms:W3CDTF">2024-05-21T01:03:00Z</dcterms:modified>
</cp:coreProperties>
</file>